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F9307">
      <w:pPr>
        <w:widowControl/>
        <w:spacing w:line="600" w:lineRule="exact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关于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中山大学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附属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第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五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医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院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2025-2026学年寒假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预见习的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报名通知</w:t>
      </w:r>
    </w:p>
    <w:p w14:paraId="048DF8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06DBE9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中山五院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定于 </w:t>
      </w:r>
      <w:r>
        <w:rPr>
          <w:rFonts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6年1</w:t>
      </w:r>
      <w:r>
        <w:rPr>
          <w:rFonts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15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日开始受理暑假预见习报名，名额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为30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名，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额满即止。本次报名采取线上报名的形式（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val="en-US" w:eastAsia="zh-CN" w:bidi="ar"/>
        </w:rPr>
        <w:t>报名链接： https://f.wps.cn/g/aWt4yQLn/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，现将有关事项公布如下： </w:t>
      </w:r>
    </w:p>
    <w:p w14:paraId="56EFCC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1. 参加人员：我校 2024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～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2025级医科各专业学生 </w:t>
      </w:r>
    </w:p>
    <w:p w14:paraId="30C76B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2. 预见习时间及科室： </w:t>
      </w:r>
    </w:p>
    <w:p w14:paraId="74F52A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本次寒假预见习集中在2026年2月2日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～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2月6日进行。</w:t>
      </w:r>
    </w:p>
    <w:p w14:paraId="0F2D85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学生前往内科、外科、妇产科、儿科、神经科、急诊科、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感染科、精神心理科、眼科、耳鼻咽喉-头颈外科、肿瘤科、皮肤科等相关科室预见习（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请选择一个科室进行以1周为一个轮转周期的观摩学习，具体详见附件1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），学生跟随带教老师参与病房、门急诊的日常临床医疗工作，包括观摩交接班、查房、处理出入院患者、接诊患者等内容。 学生在预见习期间仅进行观摩学习，而不直接参与临床诊疗工作。</w:t>
      </w:r>
    </w:p>
    <w:p w14:paraId="26C5861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报名时间及方式：2026年1月15日～23日微信扫码报名。</w:t>
      </w:r>
    </w:p>
    <w:p w14:paraId="03E527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2887345</wp:posOffset>
                </wp:positionV>
                <wp:extent cx="1889760" cy="318770"/>
                <wp:effectExtent l="0" t="0" r="1524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5255" y="9415145"/>
                          <a:ext cx="188976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DE2A5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截止时间：2026年1月23日23:59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35pt;margin-top:227.35pt;height:25.1pt;width:148.8pt;z-index:251659264;mso-width-relative:page;mso-height-relative:page;" fillcolor="#FFFFFF [3201]" filled="t" stroked="f" coordsize="21600,21600" o:gfxdata="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uKNo3YAAAACwEAAA8AAAAAAAAAAQAgAAAAIgAAAGRycy9kb3ducmV2LnhtbFBLAQIUABQAAAAI&#10;AIdO4kDmS1HZXwIAAJs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F5DE2A5"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截止时间：2026年1月23日23:59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2888615" cy="3239770"/>
            <wp:effectExtent l="0" t="0" r="698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861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13B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3.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线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上填报成功后，须于</w:t>
      </w:r>
      <w:r>
        <w:rPr>
          <w:rFonts w:hint="eastAsia" w:ascii="仿宋" w:hAnsi="仿宋" w:eastAsia="仿宋" w:cs="仿宋"/>
          <w:b/>
          <w:bCs/>
          <w:color w:val="0000FF"/>
          <w:kern w:val="0"/>
          <w:sz w:val="28"/>
          <w:szCs w:val="28"/>
          <w:lang w:val="en-US" w:eastAsia="zh-CN" w:bidi="ar"/>
        </w:rPr>
        <w:t>2026年1月28日（周三）</w:t>
      </w:r>
      <w:r>
        <w:rPr>
          <w:rFonts w:hint="eastAsia" w:ascii="微软雅黑" w:hAnsi="微软雅黑" w:eastAsia="微软雅黑" w:cs="微软雅黑"/>
          <w:b/>
          <w:bCs/>
          <w:color w:val="0000FF"/>
          <w:kern w:val="0"/>
          <w:sz w:val="28"/>
          <w:szCs w:val="28"/>
          <w:lang w:val="en-US" w:eastAsia="zh-CN" w:bidi="ar"/>
        </w:rPr>
        <w:t>～</w:t>
      </w:r>
      <w:r>
        <w:rPr>
          <w:rFonts w:hint="eastAsia" w:ascii="仿宋" w:hAnsi="仿宋" w:eastAsia="仿宋" w:cs="仿宋"/>
          <w:b/>
          <w:bCs/>
          <w:color w:val="0000FF"/>
          <w:kern w:val="0"/>
          <w:sz w:val="28"/>
          <w:szCs w:val="28"/>
          <w:lang w:val="en-US" w:eastAsia="zh-CN" w:bidi="ar"/>
        </w:rPr>
        <w:t>1月30日（周五）8:00-11:30，14:30-17:00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携带以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下资料前往广东省珠海市香洲区梅华东路52号中山大学附属第五医院行政综合楼北楼教学科104室完成现场确认。</w:t>
      </w:r>
    </w:p>
    <w:p w14:paraId="7422D9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最终确定预见习科室并办理入科手续。</w:t>
      </w:r>
    </w:p>
    <w:p w14:paraId="554E8C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i w:val="0"/>
          <w:iCs w:val="0"/>
        </w:rPr>
      </w:pPr>
      <w:r>
        <w:rPr>
          <w:rFonts w:ascii="仿宋" w:hAnsi="仿宋" w:eastAsia="仿宋" w:cs="仿宋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 xml:space="preserve">【现场确认所需报名资料】 </w:t>
      </w:r>
    </w:p>
    <w:p w14:paraId="025C72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 xml:space="preserve">① 有效的学生证或校园卡，照片与本人差距较大者需提供身份证； </w:t>
      </w:r>
    </w:p>
    <w:p w14:paraId="5B0B16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② 小一寸近期彩色免冠正面照片1张。</w:t>
      </w:r>
    </w:p>
    <w:p w14:paraId="5CF287D9">
      <w:pPr>
        <w:ind w:left="0" w:leftChars="0" w:firstLine="0" w:firstLineChars="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联系人：李老师 0756-2528664 邮箱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lilling@mail.sysu.edu.cn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）</w:t>
      </w:r>
    </w:p>
    <w:p w14:paraId="5758AC4A"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0A02389D"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中山大学附属第五医院</w:t>
      </w:r>
    </w:p>
    <w:p w14:paraId="580E2C07">
      <w:pPr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教育处 教学科 </w:t>
      </w:r>
    </w:p>
    <w:p w14:paraId="32018A0F">
      <w:pPr>
        <w:keepNext w:val="0"/>
        <w:keepLines w:val="0"/>
        <w:widowControl/>
        <w:suppressLineNumbers w:val="0"/>
        <w:jc w:val="righ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2026 年 1 月 5 日</w:t>
      </w:r>
      <w:r>
        <w:rPr>
          <w:rFonts w:hint="eastAsia" w:ascii="仿宋_GB2312" w:hAnsi="宋体" w:eastAsia="仿宋_GB2312"/>
          <w:bCs/>
          <w:sz w:val="24"/>
        </w:rPr>
        <w:br w:type="page"/>
      </w:r>
    </w:p>
    <w:p w14:paraId="211D8BED">
      <w:pPr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附件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bCs/>
          <w:sz w:val="24"/>
        </w:rPr>
        <w:t>：</w:t>
      </w:r>
    </w:p>
    <w:p w14:paraId="54CD0784">
      <w:pPr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附属第五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医院202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5-2026学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寒假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预见习接收计划</w:t>
      </w:r>
    </w:p>
    <w:p w14:paraId="05769C3F">
      <w:pPr>
        <w:ind w:firstLine="640" w:firstLineChars="200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附属第五</w:t>
      </w:r>
      <w:r>
        <w:rPr>
          <w:rFonts w:hint="eastAsia" w:ascii="仿宋_GB2312" w:eastAsia="仿宋_GB2312"/>
          <w:sz w:val="32"/>
          <w:szCs w:val="32"/>
        </w:rPr>
        <w:t>医院2025-2026学年寒假接收我校医科各专业学生预见习，拟接收预见习科室的名额和安排见下表：</w:t>
      </w:r>
    </w:p>
    <w:tbl>
      <w:tblPr>
        <w:tblStyle w:val="4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2182"/>
        <w:gridCol w:w="3259"/>
      </w:tblGrid>
      <w:tr w14:paraId="1628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068" w:type="dxa"/>
            <w:vAlign w:val="center"/>
          </w:tcPr>
          <w:p w14:paraId="1AAAEA47"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科室</w:t>
            </w:r>
          </w:p>
        </w:tc>
        <w:tc>
          <w:tcPr>
            <w:tcW w:w="2182" w:type="dxa"/>
            <w:vAlign w:val="center"/>
          </w:tcPr>
          <w:p w14:paraId="26BD8DAE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拟接收人数</w:t>
            </w:r>
          </w:p>
        </w:tc>
        <w:tc>
          <w:tcPr>
            <w:tcW w:w="3259" w:type="dxa"/>
            <w:vAlign w:val="center"/>
          </w:tcPr>
          <w:p w14:paraId="4FBD7FE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预见习时间</w:t>
            </w:r>
          </w:p>
        </w:tc>
      </w:tr>
      <w:tr w14:paraId="20FD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33BA2460"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内科</w:t>
            </w:r>
          </w:p>
        </w:tc>
        <w:tc>
          <w:tcPr>
            <w:tcW w:w="2182" w:type="dxa"/>
            <w:vAlign w:val="center"/>
          </w:tcPr>
          <w:p w14:paraId="084F3F3F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3259" w:type="dxa"/>
            <w:vMerge w:val="restart"/>
            <w:vAlign w:val="center"/>
          </w:tcPr>
          <w:p w14:paraId="07E44405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2026.2.2-2.6（1周）</w:t>
            </w:r>
          </w:p>
          <w:p w14:paraId="7E8244C8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97A4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068" w:type="dxa"/>
          </w:tcPr>
          <w:p w14:paraId="5FAA6D55"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外科</w:t>
            </w:r>
          </w:p>
        </w:tc>
        <w:tc>
          <w:tcPr>
            <w:tcW w:w="2182" w:type="dxa"/>
            <w:vAlign w:val="center"/>
          </w:tcPr>
          <w:p w14:paraId="3024F5A1">
            <w:pPr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7人</w:t>
            </w:r>
          </w:p>
        </w:tc>
        <w:tc>
          <w:tcPr>
            <w:tcW w:w="3259" w:type="dxa"/>
            <w:vMerge w:val="continue"/>
            <w:vAlign w:val="center"/>
          </w:tcPr>
          <w:p w14:paraId="5ABD201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64A7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36558040"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妇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产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科</w:t>
            </w:r>
          </w:p>
        </w:tc>
        <w:tc>
          <w:tcPr>
            <w:tcW w:w="2182" w:type="dxa"/>
            <w:vAlign w:val="center"/>
          </w:tcPr>
          <w:p w14:paraId="07A1595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3259" w:type="dxa"/>
            <w:vMerge w:val="continue"/>
            <w:vAlign w:val="center"/>
          </w:tcPr>
          <w:p w14:paraId="4EA288A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7379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2DB9DDE8">
            <w:pPr>
              <w:jc w:val="center"/>
              <w:rPr>
                <w:rFonts w:hint="default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儿科</w:t>
            </w:r>
          </w:p>
        </w:tc>
        <w:tc>
          <w:tcPr>
            <w:tcW w:w="2182" w:type="dxa"/>
            <w:vAlign w:val="center"/>
          </w:tcPr>
          <w:p w14:paraId="56BB4920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3259" w:type="dxa"/>
            <w:vMerge w:val="continue"/>
            <w:vAlign w:val="center"/>
          </w:tcPr>
          <w:p w14:paraId="456D7369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C2C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7B91C3FE">
            <w:pPr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感染科</w:t>
            </w:r>
          </w:p>
        </w:tc>
        <w:tc>
          <w:tcPr>
            <w:tcW w:w="2182" w:type="dxa"/>
            <w:vAlign w:val="center"/>
          </w:tcPr>
          <w:p w14:paraId="445ED215">
            <w:pPr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259" w:type="dxa"/>
            <w:vMerge w:val="continue"/>
            <w:vAlign w:val="center"/>
          </w:tcPr>
          <w:p w14:paraId="7261331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06E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17BDBF9F">
            <w:pPr>
              <w:jc w:val="center"/>
              <w:rPr>
                <w:rFonts w:hint="default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急诊科</w:t>
            </w:r>
          </w:p>
        </w:tc>
        <w:tc>
          <w:tcPr>
            <w:tcW w:w="2182" w:type="dxa"/>
            <w:vAlign w:val="top"/>
          </w:tcPr>
          <w:p w14:paraId="30E851BD">
            <w:pPr>
              <w:jc w:val="center"/>
              <w:rPr>
                <w:rFonts w:hint="default" w:ascii="仿宋_GB2312" w:hAnsi="宋体" w:eastAsia="仿宋_GB2312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259" w:type="dxa"/>
            <w:vMerge w:val="continue"/>
            <w:vAlign w:val="center"/>
          </w:tcPr>
          <w:p w14:paraId="11D6D835">
            <w:pPr>
              <w:jc w:val="center"/>
              <w:rPr>
                <w:rFonts w:ascii="仿宋_GB2312" w:hAnsi="宋体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BA2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560DBA4E">
            <w:pPr>
              <w:jc w:val="center"/>
              <w:rPr>
                <w:rFonts w:hint="default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神经内科</w:t>
            </w:r>
          </w:p>
        </w:tc>
        <w:tc>
          <w:tcPr>
            <w:tcW w:w="2182" w:type="dxa"/>
            <w:vAlign w:val="top"/>
          </w:tcPr>
          <w:p w14:paraId="585C087D">
            <w:pPr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3259" w:type="dxa"/>
            <w:vMerge w:val="continue"/>
            <w:vAlign w:val="center"/>
          </w:tcPr>
          <w:p w14:paraId="341C1EFF">
            <w:pPr>
              <w:jc w:val="center"/>
              <w:rPr>
                <w:rFonts w:ascii="仿宋_GB2312" w:hAnsi="宋体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F20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53A3C50A">
            <w:pPr>
              <w:jc w:val="center"/>
              <w:rPr>
                <w:rFonts w:hint="default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肿瘤科</w:t>
            </w:r>
          </w:p>
        </w:tc>
        <w:tc>
          <w:tcPr>
            <w:tcW w:w="2182" w:type="dxa"/>
            <w:vAlign w:val="top"/>
          </w:tcPr>
          <w:p w14:paraId="11346DD5">
            <w:pPr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259" w:type="dxa"/>
            <w:vMerge w:val="continue"/>
            <w:vAlign w:val="center"/>
          </w:tcPr>
          <w:p w14:paraId="282870A7">
            <w:pPr>
              <w:jc w:val="center"/>
              <w:rPr>
                <w:rFonts w:ascii="仿宋_GB2312" w:hAnsi="宋体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A6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288FDEFA">
            <w:pPr>
              <w:jc w:val="center"/>
              <w:rPr>
                <w:rFonts w:hint="default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精神心理科</w:t>
            </w:r>
          </w:p>
        </w:tc>
        <w:tc>
          <w:tcPr>
            <w:tcW w:w="2182" w:type="dxa"/>
            <w:vAlign w:val="top"/>
          </w:tcPr>
          <w:p w14:paraId="3985EBDB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3259" w:type="dxa"/>
            <w:vMerge w:val="continue"/>
            <w:vAlign w:val="center"/>
          </w:tcPr>
          <w:p w14:paraId="40C87B7F">
            <w:pPr>
              <w:jc w:val="center"/>
              <w:rPr>
                <w:rFonts w:ascii="仿宋_GB2312" w:hAnsi="宋体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A10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5E98B7E6">
            <w:pPr>
              <w:jc w:val="center"/>
              <w:rPr>
                <w:rFonts w:hint="default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眼科</w:t>
            </w:r>
          </w:p>
        </w:tc>
        <w:tc>
          <w:tcPr>
            <w:tcW w:w="2182" w:type="dxa"/>
            <w:vAlign w:val="top"/>
          </w:tcPr>
          <w:p w14:paraId="3615342E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3259" w:type="dxa"/>
            <w:vMerge w:val="continue"/>
            <w:vAlign w:val="center"/>
          </w:tcPr>
          <w:p w14:paraId="4084E08B">
            <w:pPr>
              <w:jc w:val="center"/>
              <w:rPr>
                <w:rFonts w:ascii="仿宋_GB2312" w:hAnsi="宋体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B4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74530847">
            <w:pPr>
              <w:jc w:val="center"/>
              <w:rPr>
                <w:rFonts w:hint="default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耳鼻咽喉-头颈外科</w:t>
            </w:r>
          </w:p>
        </w:tc>
        <w:tc>
          <w:tcPr>
            <w:tcW w:w="2182" w:type="dxa"/>
            <w:vAlign w:val="top"/>
          </w:tcPr>
          <w:p w14:paraId="7590599E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3259" w:type="dxa"/>
            <w:vMerge w:val="continue"/>
            <w:vAlign w:val="center"/>
          </w:tcPr>
          <w:p w14:paraId="1358D627">
            <w:pPr>
              <w:jc w:val="center"/>
              <w:rPr>
                <w:rFonts w:ascii="仿宋_GB2312" w:hAnsi="宋体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1E9950">
      <w:pPr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另：具体名额分配会根据实际情况有所调整。</w:t>
      </w:r>
    </w:p>
    <w:p w14:paraId="177E47C2">
      <w:pPr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D0A7E5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7E4BC13A">
      <w:pP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br w:type="page"/>
      </w:r>
    </w:p>
    <w:p w14:paraId="03FD152E">
      <w:pPr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附件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bCs/>
          <w:sz w:val="24"/>
        </w:rPr>
        <w:t>：</w:t>
      </w:r>
    </w:p>
    <w:p w14:paraId="01A1262C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附属第五医院2025-2026学年寒假预见习报名流程</w:t>
      </w:r>
    </w:p>
    <w:p w14:paraId="27769E94">
      <w:pPr>
        <w:keepNext w:val="0"/>
        <w:keepLines w:val="0"/>
        <w:widowControl/>
        <w:suppressLineNumbers w:val="0"/>
        <w:jc w:val="left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报名截止时间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仿宋" w:hAnsi="仿宋" w:eastAsia="仿宋" w:cs="仿宋"/>
          <w:b w:val="0"/>
          <w:bCs w:val="0"/>
          <w:i/>
          <w:i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0D573E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2026年1月23日（周五）23:59 前，逾期不再受理。</w:t>
      </w:r>
    </w:p>
    <w:p w14:paraId="4168F53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成功提交报名信息后，备齐有效的学生证或校园卡，照片与本人差距较大者需提供身份证。 </w:t>
      </w:r>
    </w:p>
    <w:p w14:paraId="239E595A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现场确认报名信息： </w:t>
      </w:r>
    </w:p>
    <w:p w14:paraId="6AA3D2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2026年1月28日（周三）～1月30日（周五）8:00-11:30，14:30-17:00 。</w:t>
      </w:r>
    </w:p>
    <w:p w14:paraId="22D39ADE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教学科老师核验资料后，将制作好的胸卡及卡套发给学生。 </w:t>
      </w:r>
    </w:p>
    <w:p w14:paraId="719B737C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现场扫码加入企业微信群，预见习相关事项将在群内公布。 </w:t>
      </w:r>
    </w:p>
    <w:p w14:paraId="4710D0F5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自备白大衣，预见习手册，按指定时间、地点报到，开始预见习。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44415AFE">
      <w:pPr>
        <w:widowControl/>
        <w:spacing w:line="600" w:lineRule="exact"/>
        <w:jc w:val="both"/>
        <w:rPr>
          <w:rFonts w:hint="eastAsia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011A5D-EC92-44B8-8925-F5A4334CE5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F37B7C9-0C02-4D1D-95F7-1812C7DAC53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3798597-B918-495E-AD3F-2F0504DD945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B776D78-0C3C-4261-AF57-7680848219F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17296"/>
    <w:multiLevelType w:val="singleLevel"/>
    <w:tmpl w:val="1AA17296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2D0A86D4"/>
    <w:multiLevelType w:val="singleLevel"/>
    <w:tmpl w:val="2D0A86D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Y2JlNWI2ZDEzM2NjMjU5OTJjZWMxOGMxODM1ZTAifQ=="/>
  </w:docVars>
  <w:rsids>
    <w:rsidRoot w:val="00000C52"/>
    <w:rsid w:val="000003AC"/>
    <w:rsid w:val="00000C52"/>
    <w:rsid w:val="000D0C8A"/>
    <w:rsid w:val="000D4794"/>
    <w:rsid w:val="0010044F"/>
    <w:rsid w:val="00214FEF"/>
    <w:rsid w:val="002902AB"/>
    <w:rsid w:val="00315622"/>
    <w:rsid w:val="00342250"/>
    <w:rsid w:val="003B31AD"/>
    <w:rsid w:val="00466885"/>
    <w:rsid w:val="004E6530"/>
    <w:rsid w:val="00561026"/>
    <w:rsid w:val="005748DB"/>
    <w:rsid w:val="00597D25"/>
    <w:rsid w:val="005F7CEA"/>
    <w:rsid w:val="00613E18"/>
    <w:rsid w:val="00746A7A"/>
    <w:rsid w:val="008544E7"/>
    <w:rsid w:val="009C2D53"/>
    <w:rsid w:val="009F5454"/>
    <w:rsid w:val="00A47895"/>
    <w:rsid w:val="00AE33B2"/>
    <w:rsid w:val="00B4137E"/>
    <w:rsid w:val="00BC0C1D"/>
    <w:rsid w:val="00C502CE"/>
    <w:rsid w:val="00CB0C3B"/>
    <w:rsid w:val="00CB118A"/>
    <w:rsid w:val="00CB27E4"/>
    <w:rsid w:val="00D12158"/>
    <w:rsid w:val="00D374BA"/>
    <w:rsid w:val="00E03C95"/>
    <w:rsid w:val="00E05490"/>
    <w:rsid w:val="00ED1652"/>
    <w:rsid w:val="00ED624F"/>
    <w:rsid w:val="00F031E2"/>
    <w:rsid w:val="00F223CF"/>
    <w:rsid w:val="00F50BB3"/>
    <w:rsid w:val="00FB05BF"/>
    <w:rsid w:val="00FB27C4"/>
    <w:rsid w:val="00FC5FF8"/>
    <w:rsid w:val="01F81447"/>
    <w:rsid w:val="0ECD6DF7"/>
    <w:rsid w:val="12A87B77"/>
    <w:rsid w:val="19DB7ECD"/>
    <w:rsid w:val="2245259A"/>
    <w:rsid w:val="25DD571A"/>
    <w:rsid w:val="29225557"/>
    <w:rsid w:val="2C8A1593"/>
    <w:rsid w:val="2DFA15EB"/>
    <w:rsid w:val="303D2825"/>
    <w:rsid w:val="3BF63796"/>
    <w:rsid w:val="3E110FC3"/>
    <w:rsid w:val="3EF13AC8"/>
    <w:rsid w:val="40436D96"/>
    <w:rsid w:val="46276812"/>
    <w:rsid w:val="53454E50"/>
    <w:rsid w:val="5E6276D1"/>
    <w:rsid w:val="75721E25"/>
    <w:rsid w:val="780D39AF"/>
    <w:rsid w:val="7952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99"/>
    <w:rPr>
      <w:color w:val="0000FF"/>
      <w:u w:val="single"/>
    </w:rPr>
  </w:style>
  <w:style w:type="character" w:customStyle="1" w:styleId="7">
    <w:name w:val="Header Char"/>
    <w:basedOn w:val="5"/>
    <w:link w:val="3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5"/>
    <w:link w:val="2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4</Pages>
  <Words>1048</Words>
  <Characters>1225</Characters>
  <Lines>0</Lines>
  <Paragraphs>0</Paragraphs>
  <TotalTime>28</TotalTime>
  <ScaleCrop>false</ScaleCrop>
  <LinksUpToDate>false</LinksUpToDate>
  <CharactersWithSpaces>1263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2014-12-15T02:23:00Z</dcterms:created>
  <dc:creator>微软用户</dc:creator>
  <cp:lastModifiedBy>玲珑</cp:lastModifiedBy>
  <dcterms:modified xsi:type="dcterms:W3CDTF">2026-01-05T09:12:41Z</dcterms:modified>
  <dc:title>关于2014年六院寒假预见习的安排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0F1A9466B6D64EDBBFAF30A82A7734E5_13</vt:lpwstr>
  </property>
  <property fmtid="{D5CDD505-2E9C-101B-9397-08002B2CF9AE}" pid="4" name="KSOTemplateDocerSaveRecord">
    <vt:lpwstr>eyJoZGlkIjoiYTI1YmVkMmFiOTUyZGFiN2U2OWQzMzAyZGVkNjQ3M2YiLCJ1c2VySWQiOiIzMjY5MzE1NjcifQ==</vt:lpwstr>
  </property>
</Properties>
</file>